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BF" w:rsidRPr="00CA204B" w:rsidRDefault="00397ABF" w:rsidP="00CA204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A204B">
        <w:rPr>
          <w:rFonts w:ascii="Times New Roman" w:hAnsi="Times New Roman"/>
          <w:b/>
          <w:sz w:val="28"/>
          <w:szCs w:val="28"/>
        </w:rPr>
        <w:t>ЗАКЛЮЧЕНИЕ</w:t>
      </w:r>
    </w:p>
    <w:p w:rsidR="00397ABF" w:rsidRPr="00CA204B" w:rsidRDefault="00397ABF" w:rsidP="00CA204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A204B">
        <w:rPr>
          <w:rFonts w:ascii="Times New Roman" w:hAnsi="Times New Roman"/>
          <w:b/>
          <w:sz w:val="28"/>
          <w:szCs w:val="28"/>
        </w:rPr>
        <w:t>о результатах проверки на наличие коррупционных</w:t>
      </w:r>
    </w:p>
    <w:p w:rsidR="00397ABF" w:rsidRPr="00CA204B" w:rsidRDefault="00397ABF" w:rsidP="00CA204B">
      <w:pPr>
        <w:shd w:val="clear" w:color="auto" w:fill="FFFFFF"/>
        <w:tabs>
          <w:tab w:val="left" w:pos="1418"/>
          <w:tab w:val="left" w:pos="5812"/>
        </w:tabs>
        <w:spacing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факторов в проекте постановления главы администрации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0EE3">
        <w:rPr>
          <w:rFonts w:ascii="Times New Roman" w:hAnsi="Times New Roman" w:cs="Times New Roman"/>
          <w:sz w:val="28"/>
        </w:rPr>
        <w:t>О внесени</w:t>
      </w:r>
      <w:r>
        <w:rPr>
          <w:rFonts w:ascii="Times New Roman" w:hAnsi="Times New Roman" w:cs="Times New Roman"/>
          <w:sz w:val="28"/>
        </w:rPr>
        <w:t>и изменений в постановление №57-п от 16.08.2019</w:t>
      </w:r>
      <w:r w:rsidRPr="003B0EE3">
        <w:rPr>
          <w:rFonts w:ascii="Times New Roman" w:hAnsi="Times New Roman" w:cs="Times New Roman"/>
          <w:sz w:val="28"/>
        </w:rPr>
        <w:t>г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D569A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</w:t>
      </w:r>
      <w:r w:rsidRPr="00D569A9">
        <w:rPr>
          <w:rFonts w:ascii="Times New Roman" w:hAnsi="Times New Roman" w:cs="Times New Roman"/>
          <w:sz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5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97ABF" w:rsidRPr="00CA204B" w:rsidRDefault="00397ABF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пос.Калинин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11 ноября 2020</w:t>
      </w:r>
      <w:r w:rsidRPr="00CA20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97ABF" w:rsidRPr="00CA204B" w:rsidRDefault="00397ABF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397ABF" w:rsidRPr="00CA204B" w:rsidRDefault="00397ABF" w:rsidP="00CA20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397ABF" w:rsidRPr="00CA204B" w:rsidRDefault="00397ABF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97ABF" w:rsidRPr="00CA204B" w:rsidRDefault="00397ABF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397ABF" w:rsidRPr="00CA204B" w:rsidRDefault="00397ABF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>;</w:t>
      </w:r>
    </w:p>
    <w:p w:rsidR="00397ABF" w:rsidRPr="00CA204B" w:rsidRDefault="00397ABF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397ABF" w:rsidRPr="00CA204B" w:rsidRDefault="00397ABF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>;</w:t>
      </w:r>
      <w:r w:rsidRPr="00CA204B">
        <w:rPr>
          <w:rFonts w:ascii="Times New Roman" w:hAnsi="Times New Roman"/>
          <w:b/>
          <w:sz w:val="28"/>
          <w:szCs w:val="28"/>
        </w:rPr>
        <w:t xml:space="preserve"> </w:t>
      </w:r>
    </w:p>
    <w:p w:rsidR="00397ABF" w:rsidRPr="00CA204B" w:rsidRDefault="00397ABF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 xml:space="preserve">;  </w:t>
      </w:r>
    </w:p>
    <w:p w:rsidR="00397ABF" w:rsidRPr="00CA204B" w:rsidRDefault="00397ABF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>;</w:t>
      </w:r>
    </w:p>
    <w:p w:rsidR="00397ABF" w:rsidRPr="00CA204B" w:rsidRDefault="00397ABF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проекта не установлено</w:t>
      </w:r>
      <w:r w:rsidRPr="00CA204B">
        <w:rPr>
          <w:rFonts w:ascii="Times New Roman" w:hAnsi="Times New Roman"/>
          <w:sz w:val="28"/>
          <w:szCs w:val="28"/>
        </w:rPr>
        <w:t xml:space="preserve">.  </w:t>
      </w:r>
    </w:p>
    <w:p w:rsidR="00397ABF" w:rsidRPr="00CA204B" w:rsidRDefault="00397ABF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 xml:space="preserve">.  </w:t>
      </w:r>
    </w:p>
    <w:p w:rsidR="00397ABF" w:rsidRPr="00CA204B" w:rsidRDefault="00397ABF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97ABF" w:rsidRPr="00CA204B" w:rsidRDefault="00397ABF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397ABF" w:rsidRPr="00CA204B" w:rsidRDefault="00397ABF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397ABF" w:rsidRPr="00CA204B" w:rsidRDefault="00397ABF" w:rsidP="00CA20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.</w:t>
      </w:r>
    </w:p>
    <w:p w:rsidR="00397ABF" w:rsidRPr="00CA204B" w:rsidRDefault="00397ABF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ABF" w:rsidRPr="00CA204B" w:rsidRDefault="00397ABF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ABF" w:rsidRPr="00CA204B" w:rsidRDefault="00397ABF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Зам.главы администрации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Тюрькина</w:t>
      </w:r>
      <w:r w:rsidRPr="00CA2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ABF" w:rsidRPr="00CA204B" w:rsidRDefault="00397ABF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«Согласен»</w:t>
      </w:r>
    </w:p>
    <w:p w:rsidR="00397ABF" w:rsidRPr="00CA204B" w:rsidRDefault="00397ABF" w:rsidP="00CA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CA20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</w:t>
      </w:r>
      <w:r w:rsidRPr="00CA204B">
        <w:rPr>
          <w:rFonts w:ascii="Times New Roman" w:hAnsi="Times New Roman" w:cs="Times New Roman"/>
          <w:sz w:val="28"/>
          <w:szCs w:val="28"/>
        </w:rPr>
        <w:t xml:space="preserve">алининский  сельсовет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В.А. Тюрькина</w:t>
      </w:r>
    </w:p>
    <w:p w:rsidR="00397AB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B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B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B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B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B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B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B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B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B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B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B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B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B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BF" w:rsidRPr="000A5BA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97ABF" w:rsidRPr="000A5BA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ABF" w:rsidRPr="000A5BA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Калининский сельсовет</w:t>
      </w:r>
    </w:p>
    <w:p w:rsidR="00397ABF" w:rsidRPr="000A5BA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397ABF" w:rsidRPr="000A5BAF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397ABF" w:rsidRPr="009B5A2D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397ABF" w:rsidRPr="009B5A2D" w:rsidRDefault="00397ABF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397ABF" w:rsidRDefault="00397ABF" w:rsidP="00ED7C22">
      <w:pPr>
        <w:pStyle w:val="FR1"/>
        <w:ind w:right="4965"/>
        <w:rPr>
          <w:rFonts w:ascii="Times New Roman" w:hAnsi="Times New Roman" w:cs="Times New Roman"/>
        </w:rPr>
      </w:pPr>
    </w:p>
    <w:p w:rsidR="00397ABF" w:rsidRPr="00136C12" w:rsidRDefault="00397ABF" w:rsidP="00ED7C22">
      <w:pPr>
        <w:pStyle w:val="Heading1"/>
        <w:ind w:right="4965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  <w:u w:val="single"/>
          <w:lang w:eastAsia="en-US"/>
        </w:rPr>
        <w:t>11.11.2021</w:t>
      </w:r>
      <w:r w:rsidRPr="000A5BAF">
        <w:rPr>
          <w:sz w:val="28"/>
          <w:szCs w:val="28"/>
        </w:rPr>
        <w:t xml:space="preserve">  </w:t>
      </w:r>
      <w:r w:rsidRPr="00136C12">
        <w:rPr>
          <w:b w:val="0"/>
          <w:sz w:val="28"/>
          <w:szCs w:val="28"/>
        </w:rPr>
        <w:t xml:space="preserve">№    </w:t>
      </w:r>
      <w:r w:rsidRPr="00136C12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66</w:t>
      </w:r>
      <w:r w:rsidRPr="00136C12">
        <w:rPr>
          <w:b w:val="0"/>
          <w:sz w:val="28"/>
          <w:szCs w:val="28"/>
          <w:u w:val="single"/>
        </w:rPr>
        <w:t>-п</w:t>
      </w:r>
    </w:p>
    <w:p w:rsidR="00397ABF" w:rsidRPr="00136C12" w:rsidRDefault="00397ABF" w:rsidP="00ED7C22">
      <w:pPr>
        <w:ind w:right="496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pict>
          <v:line id="_x0000_s1026" style="position:absolute;left:0;text-align:left;z-index:251656704" from="345.35pt,21.35pt" to="345.35pt,32.1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7728" from="324pt,21.35pt" to="345.35pt,21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9776" from="0,21.35pt" to="0,32.1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8752" from="0,21.35pt" to="21.35pt,21.4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5680" from="-217.15pt,14.8pt" to="-199.15pt,14.8pt"/>
        </w:pict>
      </w:r>
      <w:r w:rsidRPr="00136C12">
        <w:rPr>
          <w:rFonts w:ascii="Times New Roman" w:hAnsi="Times New Roman" w:cs="Times New Roman"/>
          <w:sz w:val="28"/>
          <w:szCs w:val="28"/>
          <w:lang w:eastAsia="en-US"/>
        </w:rPr>
        <w:t>пос.Калинин</w:t>
      </w:r>
    </w:p>
    <w:p w:rsidR="00397ABF" w:rsidRPr="009B5A2D" w:rsidRDefault="00397ABF" w:rsidP="00136C12">
      <w:pPr>
        <w:pStyle w:val="FR1"/>
        <w:ind w:left="142" w:right="2700"/>
        <w:rPr>
          <w:rFonts w:ascii="Times New Roman" w:hAnsi="Times New Roman" w:cs="Times New Roman"/>
          <w:sz w:val="28"/>
          <w:szCs w:val="28"/>
        </w:rPr>
      </w:pPr>
      <w:r w:rsidRPr="003B0EE3">
        <w:rPr>
          <w:rFonts w:ascii="Times New Roman" w:hAnsi="Times New Roman" w:cs="Times New Roman"/>
          <w:sz w:val="28"/>
        </w:rPr>
        <w:t>«О внесени</w:t>
      </w:r>
      <w:r>
        <w:rPr>
          <w:rFonts w:ascii="Times New Roman" w:hAnsi="Times New Roman" w:cs="Times New Roman"/>
          <w:sz w:val="28"/>
        </w:rPr>
        <w:t>и изменений в постановление №57-п от 16.08.2019</w:t>
      </w:r>
      <w:r w:rsidRPr="003B0EE3">
        <w:rPr>
          <w:rFonts w:ascii="Times New Roman" w:hAnsi="Times New Roman" w:cs="Times New Roman"/>
          <w:sz w:val="28"/>
        </w:rPr>
        <w:t>г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D569A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</w:t>
      </w:r>
      <w:r w:rsidRPr="00D569A9">
        <w:rPr>
          <w:rFonts w:ascii="Times New Roman" w:hAnsi="Times New Roman" w:cs="Times New Roman"/>
          <w:sz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5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ABF" w:rsidRDefault="00397ABF" w:rsidP="00ED7C22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397ABF" w:rsidRPr="00136C12" w:rsidRDefault="00397ABF" w:rsidP="00136C12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Style w:val="a1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927D7">
        <w:rPr>
          <w:color w:val="FF0000"/>
          <w:sz w:val="28"/>
          <w:szCs w:val="28"/>
        </w:rPr>
        <w:t xml:space="preserve">   </w:t>
      </w:r>
      <w:r w:rsidRPr="00136C12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</w:t>
      </w:r>
      <w:r w:rsidRPr="00136C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36C12">
        <w:rPr>
          <w:rFonts w:ascii="Times New Roman" w:hAnsi="Times New Roman"/>
          <w:color w:val="000000"/>
          <w:sz w:val="28"/>
          <w:szCs w:val="28"/>
        </w:rPr>
        <w:t>муниципального образования Калининский сельсовет Ташлинского района Оренбургской области в целях сохранения и развития культурного потенциала и культурного наследия поселения, создания единого информационно - деятельного пространства, администрация муниципального образования Калининский сельсовет Ташлинского района Оренбургской области</w:t>
      </w:r>
      <w:r w:rsidRPr="00136C12">
        <w:rPr>
          <w:rStyle w:val="a1"/>
          <w:bCs/>
          <w:color w:val="000000"/>
          <w:sz w:val="28"/>
          <w:szCs w:val="28"/>
        </w:rPr>
        <w:t xml:space="preserve"> постановляет:</w:t>
      </w:r>
    </w:p>
    <w:p w:rsidR="00397ABF" w:rsidRPr="00136C12" w:rsidRDefault="00397ABF" w:rsidP="00136C12">
      <w:pPr>
        <w:pStyle w:val="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136C12">
        <w:rPr>
          <w:rFonts w:ascii="Times New Roman" w:hAnsi="Times New Roman"/>
          <w:sz w:val="28"/>
          <w:szCs w:val="28"/>
        </w:rPr>
        <w:t xml:space="preserve"> 1. Внести изменения в постановление </w:t>
      </w:r>
      <w:r>
        <w:rPr>
          <w:rFonts w:ascii="Times New Roman" w:hAnsi="Times New Roman"/>
          <w:sz w:val="28"/>
          <w:szCs w:val="28"/>
        </w:rPr>
        <w:t>16.08.2019</w:t>
      </w:r>
      <w:r w:rsidRPr="00136C1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№57-п «</w:t>
      </w:r>
      <w:r w:rsidRPr="00136C12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9B5A2D">
        <w:rPr>
          <w:rFonts w:ascii="Times New Roman" w:hAnsi="Times New Roman"/>
          <w:sz w:val="28"/>
          <w:szCs w:val="28"/>
        </w:rPr>
        <w:t xml:space="preserve">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9B5A2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/>
          <w:sz w:val="28"/>
          <w:szCs w:val="28"/>
        </w:rPr>
        <w:t>9</w:t>
      </w:r>
      <w:r w:rsidRPr="009B5A2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9B5A2D">
        <w:rPr>
          <w:rFonts w:ascii="Times New Roman" w:hAnsi="Times New Roman"/>
          <w:sz w:val="28"/>
          <w:szCs w:val="28"/>
        </w:rPr>
        <w:t xml:space="preserve"> годы</w:t>
      </w:r>
      <w:r w:rsidRPr="00136C12">
        <w:rPr>
          <w:rFonts w:ascii="Times New Roman" w:hAnsi="Times New Roman"/>
          <w:sz w:val="28"/>
          <w:szCs w:val="28"/>
        </w:rPr>
        <w:t xml:space="preserve">»»: </w:t>
      </w:r>
    </w:p>
    <w:p w:rsidR="00397ABF" w:rsidRPr="00136C12" w:rsidRDefault="00397ABF" w:rsidP="00136C12">
      <w:pPr>
        <w:pStyle w:val="NoSpacing"/>
        <w:ind w:left="568" w:firstLine="140"/>
        <w:jc w:val="both"/>
        <w:rPr>
          <w:rFonts w:ascii="Times New Roman" w:hAnsi="Times New Roman" w:cs="Times New Roman"/>
          <w:sz w:val="28"/>
          <w:szCs w:val="28"/>
        </w:rPr>
      </w:pPr>
      <w:r w:rsidRPr="00136C12">
        <w:rPr>
          <w:rFonts w:ascii="Times New Roman" w:hAnsi="Times New Roman" w:cs="Times New Roman"/>
          <w:sz w:val="28"/>
          <w:szCs w:val="28"/>
        </w:rPr>
        <w:t>1.1. В паспорте программы, строку «Объемы и источники финансирования»  изложить в новой редакции согласно приложению 1.</w:t>
      </w:r>
    </w:p>
    <w:p w:rsidR="00397ABF" w:rsidRPr="00136C12" w:rsidRDefault="00397ABF" w:rsidP="00136C1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36C12">
        <w:rPr>
          <w:rFonts w:ascii="Times New Roman" w:hAnsi="Times New Roman"/>
          <w:sz w:val="28"/>
          <w:szCs w:val="28"/>
        </w:rPr>
        <w:t>1.2. Приложение №1 к муниципальной программе «</w:t>
      </w:r>
      <w:r w:rsidRPr="009B5A2D">
        <w:rPr>
          <w:rFonts w:ascii="Times New Roman" w:hAnsi="Times New Roman"/>
          <w:sz w:val="28"/>
          <w:szCs w:val="28"/>
        </w:rPr>
        <w:t xml:space="preserve">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Калининский</w:t>
      </w:r>
      <w:r w:rsidRPr="009B5A2D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/>
          <w:sz w:val="28"/>
          <w:szCs w:val="28"/>
        </w:rPr>
        <w:t>9</w:t>
      </w:r>
      <w:r w:rsidRPr="009B5A2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9B5A2D">
        <w:rPr>
          <w:rFonts w:ascii="Times New Roman" w:hAnsi="Times New Roman"/>
          <w:sz w:val="28"/>
          <w:szCs w:val="28"/>
        </w:rPr>
        <w:t xml:space="preserve"> годы</w:t>
      </w:r>
      <w:r w:rsidRPr="00136C12">
        <w:rPr>
          <w:rFonts w:ascii="Times New Roman" w:hAnsi="Times New Roman"/>
          <w:sz w:val="28"/>
          <w:szCs w:val="28"/>
        </w:rPr>
        <w:t>» изложить в новой редакции согласно приложению 2.</w:t>
      </w:r>
    </w:p>
    <w:p w:rsidR="00397ABF" w:rsidRPr="00136C12" w:rsidRDefault="00397ABF" w:rsidP="00136C12">
      <w:pPr>
        <w:pStyle w:val="FR1"/>
        <w:ind w:right="98"/>
        <w:rPr>
          <w:rFonts w:ascii="Times New Roman" w:hAnsi="Times New Roman" w:cs="Times New Roman"/>
          <w:sz w:val="28"/>
          <w:szCs w:val="28"/>
        </w:rPr>
      </w:pPr>
      <w:r w:rsidRPr="00136C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6C12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97ABF" w:rsidRPr="00136C12" w:rsidRDefault="00397ABF" w:rsidP="00136C12">
      <w:pPr>
        <w:pStyle w:val="FR1"/>
        <w:ind w:right="98" w:firstLine="708"/>
        <w:rPr>
          <w:rFonts w:ascii="Times New Roman" w:hAnsi="Times New Roman" w:cs="Times New Roman"/>
          <w:sz w:val="28"/>
          <w:szCs w:val="28"/>
        </w:rPr>
      </w:pPr>
      <w:r w:rsidRPr="00136C1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36C1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 после его обнародования. </w:t>
      </w:r>
    </w:p>
    <w:p w:rsidR="00397ABF" w:rsidRPr="00136C12" w:rsidRDefault="00397ABF" w:rsidP="00136C12">
      <w:pPr>
        <w:pStyle w:val="FR1"/>
        <w:tabs>
          <w:tab w:val="left" w:pos="4860"/>
        </w:tabs>
        <w:ind w:right="98"/>
        <w:rPr>
          <w:rFonts w:ascii="Times New Roman" w:hAnsi="Times New Roman" w:cs="Times New Roman"/>
          <w:color w:val="FF0000"/>
          <w:sz w:val="28"/>
          <w:szCs w:val="28"/>
        </w:rPr>
      </w:pPr>
    </w:p>
    <w:p w:rsidR="00397ABF" w:rsidRDefault="00397ABF" w:rsidP="00136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36C12">
        <w:rPr>
          <w:rFonts w:ascii="Times New Roman" w:hAnsi="Times New Roman" w:cs="Times New Roman"/>
          <w:sz w:val="28"/>
          <w:szCs w:val="28"/>
        </w:rPr>
        <w:t xml:space="preserve"> администрации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36C1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В.А. Тюрькина</w:t>
      </w:r>
    </w:p>
    <w:p w:rsidR="00397ABF" w:rsidRDefault="00397ABF" w:rsidP="00136C12">
      <w:pPr>
        <w:rPr>
          <w:rFonts w:ascii="Times New Roman" w:hAnsi="Times New Roman" w:cs="Times New Roman"/>
          <w:sz w:val="28"/>
          <w:szCs w:val="28"/>
        </w:rPr>
      </w:pPr>
    </w:p>
    <w:p w:rsidR="00397ABF" w:rsidRPr="00136C12" w:rsidRDefault="00397ABF" w:rsidP="00136C12">
      <w:pPr>
        <w:rPr>
          <w:rFonts w:ascii="Times New Roman" w:hAnsi="Times New Roman" w:cs="Times New Roman"/>
          <w:sz w:val="28"/>
          <w:szCs w:val="28"/>
        </w:rPr>
      </w:pPr>
      <w:r w:rsidRPr="00136C1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397ABF" w:rsidRDefault="00397ABF" w:rsidP="00136C12">
      <w:pPr>
        <w:pStyle w:val="FR1"/>
        <w:ind w:right="9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581D">
        <w:rPr>
          <w:i/>
        </w:rPr>
        <w:br w:type="page"/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97ABF" w:rsidRDefault="00397ABF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главы</w:t>
      </w:r>
    </w:p>
    <w:p w:rsidR="00397ABF" w:rsidRDefault="00397ABF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397ABF" w:rsidRDefault="00397ABF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397ABF" w:rsidRDefault="00397ABF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86F65"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397ABF" w:rsidRPr="00587A0E" w:rsidRDefault="00397ABF" w:rsidP="00587A0E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</w:pPr>
      <w:r w:rsidRPr="00587A0E">
        <w:rPr>
          <w:b w:val="0"/>
        </w:rPr>
        <w:t xml:space="preserve">                                                                                   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11.11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.20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21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36C1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66</w:t>
      </w:r>
      <w:r w:rsidRPr="00136C12"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397ABF" w:rsidRPr="00587A0E" w:rsidRDefault="00397ABF" w:rsidP="00ED7C22">
      <w:pPr>
        <w:pStyle w:val="Heading1"/>
        <w:ind w:right="4"/>
        <w:jc w:val="right"/>
        <w:rPr>
          <w:b w:val="0"/>
          <w:sz w:val="28"/>
          <w:szCs w:val="28"/>
          <w:u w:val="single"/>
          <w:lang w:eastAsia="en-US"/>
        </w:rPr>
      </w:pPr>
    </w:p>
    <w:p w:rsidR="00397ABF" w:rsidRDefault="00397ABF" w:rsidP="00ED7C22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97ABF" w:rsidRDefault="00397ABF" w:rsidP="00ED7C2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397ABF" w:rsidRPr="009B5A2D" w:rsidRDefault="00397ABF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B5A2D">
        <w:rPr>
          <w:rFonts w:ascii="Times New Roman" w:hAnsi="Times New Roman" w:cs="Times New Roman"/>
          <w:b/>
          <w:bCs/>
          <w:sz w:val="28"/>
          <w:szCs w:val="28"/>
        </w:rPr>
        <w:t>АСПОРТ</w:t>
      </w:r>
    </w:p>
    <w:p w:rsidR="00397ABF" w:rsidRPr="009B5A2D" w:rsidRDefault="00397ABF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397ABF" w:rsidRPr="009B5A2D" w:rsidRDefault="00397ABF" w:rsidP="009B5A2D">
      <w:pPr>
        <w:pStyle w:val="BodyText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b/>
          <w:sz w:val="28"/>
          <w:szCs w:val="28"/>
        </w:rPr>
        <w:t>Калининский</w:t>
      </w:r>
      <w:r w:rsidRPr="009B5A2D">
        <w:rPr>
          <w:b/>
          <w:sz w:val="28"/>
          <w:szCs w:val="28"/>
        </w:rPr>
        <w:t xml:space="preserve"> сельсовет Ташлинского района Оренбургской области на 201</w:t>
      </w:r>
      <w:r>
        <w:rPr>
          <w:b/>
          <w:sz w:val="28"/>
          <w:szCs w:val="28"/>
        </w:rPr>
        <w:t>9-2024</w:t>
      </w:r>
      <w:r w:rsidRPr="009B5A2D">
        <w:rPr>
          <w:b/>
          <w:sz w:val="28"/>
          <w:szCs w:val="28"/>
        </w:rPr>
        <w:t xml:space="preserve"> годы»</w:t>
      </w:r>
    </w:p>
    <w:p w:rsidR="00397ABF" w:rsidRPr="009B5A2D" w:rsidRDefault="00397ABF" w:rsidP="009B5A2D">
      <w:pPr>
        <w:pStyle w:val="BodyText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4"/>
        <w:gridCol w:w="6660"/>
      </w:tblGrid>
      <w:tr w:rsidR="00397ABF" w:rsidRPr="00DF2ED0" w:rsidTr="00DF2ED0">
        <w:trPr>
          <w:trHeight w:val="416"/>
        </w:trPr>
        <w:tc>
          <w:tcPr>
            <w:tcW w:w="3094" w:type="dxa"/>
          </w:tcPr>
          <w:p w:rsidR="00397ABF" w:rsidRPr="00DF2ED0" w:rsidRDefault="00397ABF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660" w:type="dxa"/>
          </w:tcPr>
          <w:p w:rsidR="00397ABF" w:rsidRPr="00FD6DA8" w:rsidRDefault="00397ABF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490,8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397ABF" w:rsidRPr="00FD6DA8" w:rsidRDefault="00397ABF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 w:rsidRPr="00D52319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FD6DA8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80,6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397ABF" w:rsidRDefault="00397ABF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 w:rsidRPr="00D52319">
                <w:rPr>
                  <w:rFonts w:ascii="Times New Roman" w:hAnsi="Times New Roman" w:cs="Times New Roman"/>
                  <w:sz w:val="24"/>
                  <w:szCs w:val="24"/>
                </w:rPr>
                <w:t xml:space="preserve">20 </w:t>
              </w:r>
              <w:r w:rsidRPr="00FD6DA8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ABF" w:rsidRPr="00FD6DA8" w:rsidRDefault="00397ABF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 w:rsidRPr="00D52319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– 106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397ABF" w:rsidRPr="00FD6DA8" w:rsidRDefault="00397ABF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</w:t>
              </w:r>
              <w:r w:rsidRPr="00D5231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– 11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397ABF" w:rsidRDefault="00397ABF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</w:t>
              </w:r>
              <w:r w:rsidRPr="00D52319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FD6DA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– 40,0 тыс. руб;</w:t>
            </w:r>
          </w:p>
          <w:p w:rsidR="00397ABF" w:rsidRPr="00D52319" w:rsidRDefault="00397ABF" w:rsidP="00D5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2024</w:t>
              </w:r>
              <w:r w:rsidRPr="00FD6DA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– 4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397ABF" w:rsidRPr="00DF2ED0" w:rsidRDefault="00397ABF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</w:tbl>
    <w:p w:rsidR="00397ABF" w:rsidRDefault="00397ABF" w:rsidP="005B1002">
      <w:pPr>
        <w:pStyle w:val="BodyText"/>
        <w:spacing w:after="0"/>
        <w:ind w:left="-284"/>
      </w:pPr>
    </w:p>
    <w:p w:rsidR="00397ABF" w:rsidRPr="00B00880" w:rsidRDefault="00397ABF" w:rsidP="003B0E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97ABF" w:rsidRPr="00B00880" w:rsidSect="00587A0E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745" w:bottom="709" w:left="1620" w:header="720" w:footer="720" w:gutter="0"/>
          <w:cols w:space="720"/>
          <w:titlePg/>
          <w:docGrid w:linePitch="326"/>
        </w:sectPr>
      </w:pPr>
      <w:r w:rsidRPr="00B008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7ABF" w:rsidRPr="00E345E7" w:rsidRDefault="00397ABF" w:rsidP="00425411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7ABF" w:rsidRDefault="00397ABF" w:rsidP="00DC6638">
      <w:pPr>
        <w:pStyle w:val="FR1"/>
        <w:ind w:right="9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97ABF" w:rsidRDefault="00397ABF" w:rsidP="00DC663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главы</w:t>
      </w:r>
    </w:p>
    <w:p w:rsidR="00397ABF" w:rsidRDefault="00397ABF" w:rsidP="00DC663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397ABF" w:rsidRDefault="00397ABF" w:rsidP="00DC663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397ABF" w:rsidRDefault="00397ABF" w:rsidP="00DC663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86F65"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397ABF" w:rsidRPr="00587A0E" w:rsidRDefault="00397ABF" w:rsidP="00DC6638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</w:pPr>
      <w:r w:rsidRPr="00587A0E">
        <w:rPr>
          <w:b w:val="0"/>
        </w:rPr>
        <w:t xml:space="preserve">                                                                                   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11.11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.20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21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36C1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66</w:t>
      </w:r>
      <w:r w:rsidRPr="00136C12"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397ABF" w:rsidRPr="00DF2ED0" w:rsidRDefault="00397ABF" w:rsidP="00DF2ED0">
      <w:pPr>
        <w:pStyle w:val="ConsPlusNormal"/>
        <w:widowControl/>
        <w:ind w:left="8640" w:firstLine="0"/>
        <w:jc w:val="both"/>
        <w:rPr>
          <w:rFonts w:ascii="Times New Roman" w:hAnsi="Times New Roman"/>
          <w:sz w:val="28"/>
          <w:szCs w:val="28"/>
        </w:rPr>
      </w:pPr>
    </w:p>
    <w:p w:rsidR="00397ABF" w:rsidRPr="00A521E9" w:rsidRDefault="00397ABF" w:rsidP="00B00880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97ABF" w:rsidRDefault="00397ABF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21E9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Калининский </w:t>
      </w:r>
      <w:r w:rsidRPr="00D87D0D">
        <w:rPr>
          <w:rFonts w:ascii="Times New Roman" w:hAnsi="Times New Roman"/>
          <w:b/>
          <w:sz w:val="28"/>
          <w:szCs w:val="28"/>
        </w:rPr>
        <w:t>сельсовет Ташлинского района Оренбургской области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7D0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D87D0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97ABF" w:rsidRPr="00D87D0D" w:rsidRDefault="00397ABF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14" w:type="dxa"/>
        <w:tblInd w:w="534" w:type="dxa"/>
        <w:tblLayout w:type="fixed"/>
        <w:tblLook w:val="0000"/>
      </w:tblPr>
      <w:tblGrid>
        <w:gridCol w:w="1914"/>
        <w:gridCol w:w="3780"/>
        <w:gridCol w:w="1132"/>
        <w:gridCol w:w="709"/>
        <w:gridCol w:w="735"/>
        <w:gridCol w:w="709"/>
        <w:gridCol w:w="855"/>
        <w:gridCol w:w="729"/>
        <w:gridCol w:w="6"/>
        <w:gridCol w:w="896"/>
        <w:gridCol w:w="3049"/>
      </w:tblGrid>
      <w:tr w:rsidR="00397ABF" w:rsidRPr="00291337" w:rsidTr="00850A16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397ABF" w:rsidRPr="00291337" w:rsidTr="00850A16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7ABF" w:rsidRPr="00291337" w:rsidRDefault="00397ABF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7ABF" w:rsidRPr="00291337" w:rsidTr="00850A16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7ABF" w:rsidRPr="00291337" w:rsidRDefault="00397ABF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97ABF" w:rsidRPr="00291337" w:rsidTr="00850A16">
        <w:trPr>
          <w:trHeight w:val="385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B1D18">
            <w:pPr>
              <w:pStyle w:val="ConsPlusNormal"/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397ABF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7ABF" w:rsidRPr="00291337" w:rsidRDefault="00397ABF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397ABF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7ABF" w:rsidRPr="00291337" w:rsidRDefault="00397ABF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397ABF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D83D87" w:rsidRDefault="00397ABF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8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D83D8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7ABF" w:rsidRPr="00291337" w:rsidRDefault="00397ABF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397ABF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7ABF" w:rsidRPr="00291337" w:rsidRDefault="00397ABF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7ABF" w:rsidRPr="00291337" w:rsidTr="00850A16">
        <w:trPr>
          <w:trHeight w:val="448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B1D18">
            <w:pPr>
              <w:pStyle w:val="ConsPlusNormal"/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397ABF" w:rsidRPr="00291337" w:rsidTr="00850A16">
        <w:trPr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7ABF" w:rsidRPr="00291337" w:rsidRDefault="00397ABF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397ABF" w:rsidRPr="00291337" w:rsidTr="00850A16">
        <w:trPr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7ABF" w:rsidRPr="00291337" w:rsidRDefault="00397ABF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397ABF" w:rsidRPr="00291337" w:rsidTr="00850A16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FD6DA8" w:rsidRDefault="00397ABF" w:rsidP="000B1D18">
            <w:pPr>
              <w:numPr>
                <w:ilvl w:val="0"/>
                <w:numId w:val="6"/>
              </w:num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397ABF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FD6DA8" w:rsidRDefault="00397ABF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FD6DA8" w:rsidRDefault="00397ABF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FD6DA8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FD6DA8" w:rsidRDefault="00397ABF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FD6DA8" w:rsidRDefault="00397ABF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FD6DA8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FD6DA8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FD6DA8" w:rsidRDefault="00397ABF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7ABF" w:rsidRPr="00FD6DA8" w:rsidRDefault="00397ABF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FD6DA8" w:rsidRDefault="00397ABF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397ABF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7C4556" w:rsidRDefault="00397ABF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C455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7ABF" w:rsidRPr="00291337" w:rsidRDefault="00397ABF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397ABF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ABF" w:rsidRPr="00291337" w:rsidRDefault="00397ABF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7ABF" w:rsidRPr="00291337" w:rsidRDefault="00397ABF" w:rsidP="00E47D6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BF" w:rsidRPr="00291337" w:rsidRDefault="00397ABF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397ABF" w:rsidRDefault="00397ABF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397ABF" w:rsidRDefault="00397ABF" w:rsidP="003B0E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97ABF" w:rsidSect="00850A16">
      <w:headerReference w:type="default" r:id="rId11"/>
      <w:pgSz w:w="16838" w:h="11906" w:orient="landscape" w:code="9"/>
      <w:pgMar w:top="567" w:right="11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ABF" w:rsidRDefault="00397ABF" w:rsidP="0068708E">
      <w:pPr>
        <w:spacing w:after="0" w:line="240" w:lineRule="auto"/>
      </w:pPr>
      <w:r>
        <w:separator/>
      </w:r>
    </w:p>
  </w:endnote>
  <w:endnote w:type="continuationSeparator" w:id="0">
    <w:p w:rsidR="00397ABF" w:rsidRDefault="00397ABF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BF" w:rsidRDefault="00397ABF" w:rsidP="00B03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7ABF" w:rsidRDefault="00397ABF" w:rsidP="00B035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BF" w:rsidRDefault="00397ABF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ABF" w:rsidRDefault="00397ABF" w:rsidP="0068708E">
      <w:pPr>
        <w:spacing w:after="0" w:line="240" w:lineRule="auto"/>
      </w:pPr>
      <w:r>
        <w:separator/>
      </w:r>
    </w:p>
  </w:footnote>
  <w:footnote w:type="continuationSeparator" w:id="0">
    <w:p w:rsidR="00397ABF" w:rsidRDefault="00397ABF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BF" w:rsidRDefault="00397ABF" w:rsidP="005B1E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7ABF" w:rsidRDefault="00397ABF" w:rsidP="00B0358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BF" w:rsidRDefault="00397ABF" w:rsidP="00B03584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BF" w:rsidRDefault="00397AB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63E4D6E"/>
    <w:multiLevelType w:val="hybridMultilevel"/>
    <w:tmpl w:val="7254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A5BAF"/>
    <w:rsid w:val="000B1D18"/>
    <w:rsid w:val="000B1F00"/>
    <w:rsid w:val="000C19B2"/>
    <w:rsid w:val="000C4416"/>
    <w:rsid w:val="000D324B"/>
    <w:rsid w:val="000E430E"/>
    <w:rsid w:val="000E6F1E"/>
    <w:rsid w:val="00107D1C"/>
    <w:rsid w:val="0012309C"/>
    <w:rsid w:val="001260CA"/>
    <w:rsid w:val="00136C12"/>
    <w:rsid w:val="001447B4"/>
    <w:rsid w:val="0014672B"/>
    <w:rsid w:val="001910B3"/>
    <w:rsid w:val="00192332"/>
    <w:rsid w:val="001949BA"/>
    <w:rsid w:val="00196B49"/>
    <w:rsid w:val="001B1A08"/>
    <w:rsid w:val="001E124F"/>
    <w:rsid w:val="001E5EEF"/>
    <w:rsid w:val="002009C4"/>
    <w:rsid w:val="002077F7"/>
    <w:rsid w:val="00210193"/>
    <w:rsid w:val="0023671E"/>
    <w:rsid w:val="0024786C"/>
    <w:rsid w:val="0025447E"/>
    <w:rsid w:val="0027372D"/>
    <w:rsid w:val="00283DA9"/>
    <w:rsid w:val="00287117"/>
    <w:rsid w:val="00291337"/>
    <w:rsid w:val="00291B86"/>
    <w:rsid w:val="0029591C"/>
    <w:rsid w:val="00297E61"/>
    <w:rsid w:val="002A4A80"/>
    <w:rsid w:val="002B20DF"/>
    <w:rsid w:val="002C63BB"/>
    <w:rsid w:val="002D1345"/>
    <w:rsid w:val="002E51EA"/>
    <w:rsid w:val="002F4926"/>
    <w:rsid w:val="003004F6"/>
    <w:rsid w:val="00316F6F"/>
    <w:rsid w:val="00317259"/>
    <w:rsid w:val="00334E34"/>
    <w:rsid w:val="0033526B"/>
    <w:rsid w:val="0035232F"/>
    <w:rsid w:val="00356DDE"/>
    <w:rsid w:val="00360C2F"/>
    <w:rsid w:val="00362457"/>
    <w:rsid w:val="003626E2"/>
    <w:rsid w:val="00382651"/>
    <w:rsid w:val="00390C7C"/>
    <w:rsid w:val="00391AC7"/>
    <w:rsid w:val="0039318D"/>
    <w:rsid w:val="00396B18"/>
    <w:rsid w:val="00397ABF"/>
    <w:rsid w:val="003B0EE3"/>
    <w:rsid w:val="003B7ABC"/>
    <w:rsid w:val="003D7F9C"/>
    <w:rsid w:val="003E7B97"/>
    <w:rsid w:val="003F2E17"/>
    <w:rsid w:val="00425411"/>
    <w:rsid w:val="00425570"/>
    <w:rsid w:val="00435580"/>
    <w:rsid w:val="00440E00"/>
    <w:rsid w:val="0045223A"/>
    <w:rsid w:val="00456EED"/>
    <w:rsid w:val="00464969"/>
    <w:rsid w:val="00466340"/>
    <w:rsid w:val="00467C0A"/>
    <w:rsid w:val="00473C94"/>
    <w:rsid w:val="004749E2"/>
    <w:rsid w:val="00492C94"/>
    <w:rsid w:val="004A3E13"/>
    <w:rsid w:val="004A5005"/>
    <w:rsid w:val="004C1621"/>
    <w:rsid w:val="004D5E79"/>
    <w:rsid w:val="004D73E9"/>
    <w:rsid w:val="004E1A93"/>
    <w:rsid w:val="004F293A"/>
    <w:rsid w:val="00514E91"/>
    <w:rsid w:val="0054346D"/>
    <w:rsid w:val="00546BA5"/>
    <w:rsid w:val="00547258"/>
    <w:rsid w:val="00554815"/>
    <w:rsid w:val="00564260"/>
    <w:rsid w:val="00576DCB"/>
    <w:rsid w:val="00576E27"/>
    <w:rsid w:val="00587A0E"/>
    <w:rsid w:val="00591C1B"/>
    <w:rsid w:val="00595679"/>
    <w:rsid w:val="005B1002"/>
    <w:rsid w:val="005B1EB1"/>
    <w:rsid w:val="005B735F"/>
    <w:rsid w:val="005C3C6C"/>
    <w:rsid w:val="005D4E2B"/>
    <w:rsid w:val="005E2FC8"/>
    <w:rsid w:val="005F3077"/>
    <w:rsid w:val="005F3A92"/>
    <w:rsid w:val="006037A2"/>
    <w:rsid w:val="006201CC"/>
    <w:rsid w:val="0064082A"/>
    <w:rsid w:val="00656320"/>
    <w:rsid w:val="00660586"/>
    <w:rsid w:val="00682C94"/>
    <w:rsid w:val="00685D82"/>
    <w:rsid w:val="0068708E"/>
    <w:rsid w:val="006B10AB"/>
    <w:rsid w:val="006B560D"/>
    <w:rsid w:val="006C093C"/>
    <w:rsid w:val="006E5016"/>
    <w:rsid w:val="006F1A48"/>
    <w:rsid w:val="00714D2E"/>
    <w:rsid w:val="00727941"/>
    <w:rsid w:val="007375AD"/>
    <w:rsid w:val="0075003B"/>
    <w:rsid w:val="00764EC9"/>
    <w:rsid w:val="00786FA3"/>
    <w:rsid w:val="00790BC4"/>
    <w:rsid w:val="00794F9D"/>
    <w:rsid w:val="007A55A6"/>
    <w:rsid w:val="007A5936"/>
    <w:rsid w:val="007A6050"/>
    <w:rsid w:val="007C4556"/>
    <w:rsid w:val="007D0F34"/>
    <w:rsid w:val="008000F9"/>
    <w:rsid w:val="00802893"/>
    <w:rsid w:val="00802B9D"/>
    <w:rsid w:val="00814CE4"/>
    <w:rsid w:val="0082172F"/>
    <w:rsid w:val="0082526F"/>
    <w:rsid w:val="00825FD7"/>
    <w:rsid w:val="00835313"/>
    <w:rsid w:val="00850A16"/>
    <w:rsid w:val="00852105"/>
    <w:rsid w:val="0085727A"/>
    <w:rsid w:val="00865184"/>
    <w:rsid w:val="008679F3"/>
    <w:rsid w:val="00876399"/>
    <w:rsid w:val="00886F65"/>
    <w:rsid w:val="00893740"/>
    <w:rsid w:val="008953A1"/>
    <w:rsid w:val="008A392A"/>
    <w:rsid w:val="008C1873"/>
    <w:rsid w:val="008D6F78"/>
    <w:rsid w:val="0092020F"/>
    <w:rsid w:val="009354A9"/>
    <w:rsid w:val="00936A5C"/>
    <w:rsid w:val="0094524D"/>
    <w:rsid w:val="00992E5A"/>
    <w:rsid w:val="009B5A2D"/>
    <w:rsid w:val="009D769B"/>
    <w:rsid w:val="009F1FED"/>
    <w:rsid w:val="009F3BEC"/>
    <w:rsid w:val="009F69E0"/>
    <w:rsid w:val="00A37EE7"/>
    <w:rsid w:val="00A521E9"/>
    <w:rsid w:val="00A54F6F"/>
    <w:rsid w:val="00A7388B"/>
    <w:rsid w:val="00AA226B"/>
    <w:rsid w:val="00AA2A0B"/>
    <w:rsid w:val="00AA6081"/>
    <w:rsid w:val="00AB2711"/>
    <w:rsid w:val="00AB49A5"/>
    <w:rsid w:val="00AD3AC3"/>
    <w:rsid w:val="00AE0DFB"/>
    <w:rsid w:val="00B00880"/>
    <w:rsid w:val="00B019AD"/>
    <w:rsid w:val="00B03584"/>
    <w:rsid w:val="00B0633C"/>
    <w:rsid w:val="00B15F45"/>
    <w:rsid w:val="00B3657D"/>
    <w:rsid w:val="00B5443F"/>
    <w:rsid w:val="00B6130F"/>
    <w:rsid w:val="00B63487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5BC2"/>
    <w:rsid w:val="00BF2244"/>
    <w:rsid w:val="00C04112"/>
    <w:rsid w:val="00C61C73"/>
    <w:rsid w:val="00C63C5C"/>
    <w:rsid w:val="00C927D7"/>
    <w:rsid w:val="00CA1E1C"/>
    <w:rsid w:val="00CA204B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52319"/>
    <w:rsid w:val="00D569A9"/>
    <w:rsid w:val="00D61919"/>
    <w:rsid w:val="00D83D87"/>
    <w:rsid w:val="00D84A24"/>
    <w:rsid w:val="00D87D0D"/>
    <w:rsid w:val="00D9408C"/>
    <w:rsid w:val="00D96DAE"/>
    <w:rsid w:val="00DB4562"/>
    <w:rsid w:val="00DB4870"/>
    <w:rsid w:val="00DC6638"/>
    <w:rsid w:val="00DE03EF"/>
    <w:rsid w:val="00DE3101"/>
    <w:rsid w:val="00DF2ED0"/>
    <w:rsid w:val="00DF7582"/>
    <w:rsid w:val="00E060F0"/>
    <w:rsid w:val="00E152AE"/>
    <w:rsid w:val="00E31438"/>
    <w:rsid w:val="00E345E7"/>
    <w:rsid w:val="00E43121"/>
    <w:rsid w:val="00E443E9"/>
    <w:rsid w:val="00E47D6A"/>
    <w:rsid w:val="00E50972"/>
    <w:rsid w:val="00E55C2D"/>
    <w:rsid w:val="00E645A4"/>
    <w:rsid w:val="00E7209E"/>
    <w:rsid w:val="00E82CCC"/>
    <w:rsid w:val="00EA5DFC"/>
    <w:rsid w:val="00EC335F"/>
    <w:rsid w:val="00EC581D"/>
    <w:rsid w:val="00ED7C22"/>
    <w:rsid w:val="00EE7AB9"/>
    <w:rsid w:val="00EF4AE8"/>
    <w:rsid w:val="00EF7A94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C3831"/>
    <w:rsid w:val="00FD6DA8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8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C22"/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BodyText">
    <w:name w:val="Body Text"/>
    <w:basedOn w:val="Normal"/>
    <w:link w:val="BodyTextChar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B0088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/>
      <w:sz w:val="22"/>
      <w:lang w:val="ru-RU" w:eastAsia="ru-RU"/>
    </w:rPr>
  </w:style>
  <w:style w:type="character" w:customStyle="1" w:styleId="a0">
    <w:name w:val="Основной текст_"/>
    <w:link w:val="1"/>
    <w:uiPriority w:val="99"/>
    <w:locked/>
    <w:rsid w:val="00136C12"/>
    <w:rPr>
      <w:spacing w:val="3"/>
      <w:sz w:val="21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136C12"/>
    <w:pPr>
      <w:shd w:val="clear" w:color="auto" w:fill="FFFFFF"/>
      <w:spacing w:after="0" w:line="274" w:lineRule="exact"/>
      <w:ind w:hanging="480"/>
    </w:pPr>
    <w:rPr>
      <w:rFonts w:cs="Times New Roman"/>
      <w:spacing w:val="3"/>
      <w:sz w:val="21"/>
      <w:szCs w:val="20"/>
    </w:rPr>
  </w:style>
  <w:style w:type="character" w:customStyle="1" w:styleId="a1">
    <w:name w:val="Основной текст + Полужирный"/>
    <w:aliases w:val="Интервал 3 pt"/>
    <w:uiPriority w:val="99"/>
    <w:rsid w:val="00136C12"/>
    <w:rPr>
      <w:rFonts w:ascii="Times New Roman" w:hAnsi="Times New Roman"/>
      <w:b/>
      <w:spacing w:val="60"/>
      <w:sz w:val="21"/>
      <w:shd w:val="clear" w:color="auto" w:fill="FFFFFF"/>
    </w:rPr>
  </w:style>
  <w:style w:type="paragraph" w:styleId="NoSpacing">
    <w:name w:val="No Spacing"/>
    <w:uiPriority w:val="99"/>
    <w:qFormat/>
    <w:rsid w:val="00136C12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6</Pages>
  <Words>1441</Words>
  <Characters>8216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м</cp:lastModifiedBy>
  <cp:revision>31</cp:revision>
  <cp:lastPrinted>2020-11-17T10:46:00Z</cp:lastPrinted>
  <dcterms:created xsi:type="dcterms:W3CDTF">2017-03-16T12:41:00Z</dcterms:created>
  <dcterms:modified xsi:type="dcterms:W3CDTF">2021-11-16T14:34:00Z</dcterms:modified>
</cp:coreProperties>
</file>